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C4209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39950" cy="28530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81948057244_crop_300_400_1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85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602916" w:rsidP="001B2ABD">
            <w:pPr>
              <w:pStyle w:val="Title"/>
            </w:pPr>
            <w:r>
              <w:t>ngo da phu</w:t>
            </w:r>
          </w:p>
          <w:p w:rsidR="001B2ABD" w:rsidRPr="00555029" w:rsidRDefault="00602916" w:rsidP="00555029">
            <w:pPr>
              <w:pStyle w:val="Subtitle"/>
              <w:rPr>
                <w:sz w:val="40"/>
                <w:szCs w:val="40"/>
              </w:rPr>
            </w:pPr>
            <w:r>
              <w:rPr>
                <w:spacing w:val="0"/>
                <w:w w:val="100"/>
                <w:sz w:val="40"/>
                <w:szCs w:val="40"/>
              </w:rPr>
              <w:t>F&amp;B Attendant</w:t>
            </w:r>
          </w:p>
        </w:tc>
      </w:tr>
      <w:tr w:rsidR="001B2ABD" w:rsidTr="00555029">
        <w:trPr>
          <w:trHeight w:val="5355"/>
        </w:trPr>
        <w:tc>
          <w:tcPr>
            <w:tcW w:w="3600" w:type="dxa"/>
          </w:tcPr>
          <w:p w:rsidR="00036450" w:rsidRDefault="00555029" w:rsidP="00555029">
            <w:pPr>
              <w:pStyle w:val="Heading3"/>
            </w:pPr>
            <w:r>
              <w:t>profile</w:t>
            </w:r>
          </w:p>
          <w:p w:rsidR="00555029" w:rsidRDefault="00555029" w:rsidP="00555029">
            <w:r>
              <w:t>NAME: NGÔ ĐA PHÚ</w:t>
            </w:r>
          </w:p>
          <w:p w:rsidR="00555029" w:rsidRDefault="00555029" w:rsidP="00555029">
            <w:r>
              <w:t>SEX: MALE</w:t>
            </w:r>
          </w:p>
          <w:p w:rsidR="00555029" w:rsidRDefault="00555029" w:rsidP="00555029">
            <w:r>
              <w:t>DATE OF BIRTH: 02-10-1995.</w:t>
            </w:r>
          </w:p>
          <w:p w:rsidR="00555029" w:rsidRDefault="00555029" w:rsidP="00555029">
            <w:r>
              <w:t xml:space="preserve">ADD: 33/6 </w:t>
            </w:r>
            <w:r w:rsidR="00544EE4">
              <w:t xml:space="preserve">Nguyen An </w:t>
            </w:r>
            <w:proofErr w:type="spellStart"/>
            <w:r w:rsidR="00544EE4">
              <w:t>N</w:t>
            </w:r>
            <w:r w:rsidR="00602916">
              <w:t>inh</w:t>
            </w:r>
            <w:proofErr w:type="spellEnd"/>
            <w:r w:rsidR="00544EE4">
              <w:t xml:space="preserve"> street, ward 14, </w:t>
            </w:r>
            <w:proofErr w:type="spellStart"/>
            <w:r w:rsidR="00544EE4">
              <w:t>Binh</w:t>
            </w:r>
            <w:proofErr w:type="spellEnd"/>
            <w:r w:rsidR="00544EE4">
              <w:t xml:space="preserve"> </w:t>
            </w:r>
            <w:proofErr w:type="spellStart"/>
            <w:r w:rsidR="00544EE4">
              <w:t>Thanh</w:t>
            </w:r>
            <w:proofErr w:type="spellEnd"/>
            <w:r w:rsidR="00544EE4">
              <w:t xml:space="preserve"> D</w:t>
            </w:r>
            <w:r>
              <w:t>istrict</w:t>
            </w:r>
          </w:p>
          <w:p w:rsidR="00555029" w:rsidRDefault="00555029" w:rsidP="00555029">
            <w:r>
              <w:t xml:space="preserve">Ho chi minh city </w:t>
            </w:r>
          </w:p>
          <w:p w:rsidR="00555029" w:rsidRDefault="00555029" w:rsidP="00555029">
            <w:pPr>
              <w:pStyle w:val="Heading3"/>
            </w:pPr>
            <w:r>
              <w:t>objective</w:t>
            </w:r>
          </w:p>
          <w:p w:rsidR="00555029" w:rsidRPr="00555029" w:rsidRDefault="00555029" w:rsidP="00555029">
            <w:r>
              <w:t xml:space="preserve">To become </w:t>
            </w:r>
            <w:r w:rsidR="001965F2">
              <w:t>a member</w:t>
            </w:r>
            <w:r>
              <w:t xml:space="preserve"> in Food &amp; Beverage department, where I can improve my skills and knowledge to benefit growth and success in the future.</w:t>
            </w:r>
          </w:p>
          <w:sdt>
            <w:sdtPr>
              <w:id w:val="-1954003311"/>
              <w:placeholder>
                <w:docPart w:val="7CAD0BE0B2D744519FBE7E9BA14A1439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A6EE6461BB34F66B031282F883D491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555029" w:rsidP="004D3011">
            <w:r>
              <w:t>0903782806</w:t>
            </w:r>
          </w:p>
          <w:p w:rsidR="004D3011" w:rsidRDefault="004D3011" w:rsidP="004D3011"/>
          <w:sdt>
            <w:sdtPr>
              <w:id w:val="-240260293"/>
              <w:placeholder>
                <w:docPart w:val="4F296BD45D60437B822D38F169A078B9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555029" w:rsidP="004D3011">
            <w:pPr>
              <w:rPr>
                <w:rStyle w:val="Hyperlink"/>
              </w:rPr>
            </w:pPr>
            <w:r>
              <w:t>ngodaphutg@gmail.com</w:t>
            </w:r>
          </w:p>
          <w:sdt>
            <w:sdtPr>
              <w:id w:val="-1444214663"/>
              <w:placeholder>
                <w:docPart w:val="E7387C6B6948472780615DAE31845C76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555029" w:rsidP="004D3011">
            <w:r>
              <w:t>Watching movie</w:t>
            </w:r>
          </w:p>
          <w:p w:rsidR="004D3011" w:rsidRDefault="00555029" w:rsidP="004D3011">
            <w:r>
              <w:t>Listening music</w:t>
            </w:r>
          </w:p>
          <w:p w:rsidR="004D3011" w:rsidRPr="004D3011" w:rsidRDefault="00555029" w:rsidP="00555029">
            <w:r>
              <w:t>cooking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98610A50663436CBDF54A2A6F583F2C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C4209A" w:rsidRDefault="00CB7DC0" w:rsidP="00B359E4">
            <w:pPr>
              <w:pStyle w:val="Heading4"/>
              <w:rPr>
                <w:sz w:val="24"/>
                <w:szCs w:val="24"/>
              </w:rPr>
            </w:pPr>
            <w:r w:rsidRPr="00C4209A">
              <w:rPr>
                <w:sz w:val="24"/>
                <w:szCs w:val="24"/>
              </w:rPr>
              <w:t>Industrial university</w:t>
            </w:r>
          </w:p>
          <w:p w:rsidR="00036450" w:rsidRPr="00C4209A" w:rsidRDefault="00CB7DC0" w:rsidP="00CB7DC0">
            <w:pPr>
              <w:pStyle w:val="Date"/>
              <w:rPr>
                <w:sz w:val="20"/>
                <w:szCs w:val="20"/>
              </w:rPr>
            </w:pPr>
            <w:r w:rsidRPr="00C4209A">
              <w:rPr>
                <w:sz w:val="20"/>
                <w:szCs w:val="20"/>
              </w:rPr>
              <w:t>2014</w:t>
            </w:r>
            <w:r w:rsidR="00036450" w:rsidRPr="00C4209A">
              <w:rPr>
                <w:sz w:val="20"/>
                <w:szCs w:val="20"/>
              </w:rPr>
              <w:t xml:space="preserve"> </w:t>
            </w:r>
            <w:r w:rsidRPr="00C4209A">
              <w:rPr>
                <w:sz w:val="20"/>
                <w:szCs w:val="20"/>
              </w:rPr>
              <w:t>–</w:t>
            </w:r>
            <w:r w:rsidR="00036450" w:rsidRPr="00C4209A">
              <w:rPr>
                <w:sz w:val="20"/>
                <w:szCs w:val="20"/>
              </w:rPr>
              <w:t xml:space="preserve"> </w:t>
            </w:r>
            <w:r w:rsidRPr="00C4209A">
              <w:rPr>
                <w:sz w:val="20"/>
                <w:szCs w:val="20"/>
              </w:rPr>
              <w:t>2017</w:t>
            </w:r>
          </w:p>
          <w:p w:rsidR="00036450" w:rsidRPr="00C4209A" w:rsidRDefault="00CB7DC0" w:rsidP="00036450">
            <w:pPr>
              <w:rPr>
                <w:sz w:val="20"/>
                <w:szCs w:val="20"/>
              </w:rPr>
            </w:pPr>
            <w:r w:rsidRPr="00C4209A">
              <w:rPr>
                <w:sz w:val="20"/>
                <w:szCs w:val="20"/>
              </w:rPr>
              <w:t>Hotel &amp; restaurant management</w:t>
            </w:r>
          </w:p>
          <w:sdt>
            <w:sdtPr>
              <w:id w:val="1001553383"/>
              <w:placeholder>
                <w:docPart w:val="08568ED38A77404199DF79AEA8278D05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602916" w:rsidP="00B359E4">
            <w:pPr>
              <w:pStyle w:val="Heading4"/>
              <w:rPr>
                <w:b w:val="0"/>
                <w:sz w:val="22"/>
              </w:rPr>
            </w:pPr>
            <w:r>
              <w:rPr>
                <w:sz w:val="22"/>
              </w:rPr>
              <w:t>LA VERANDA</w:t>
            </w:r>
            <w:r w:rsidR="00036450" w:rsidRPr="00C4209A">
              <w:rPr>
                <w:sz w:val="22"/>
              </w:rPr>
              <w:t xml:space="preserve"> </w:t>
            </w:r>
            <w:r>
              <w:rPr>
                <w:sz w:val="22"/>
              </w:rPr>
              <w:t>RESORT</w:t>
            </w:r>
            <w:r w:rsidR="00036450" w:rsidRPr="00C4209A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="00BC7100">
              <w:rPr>
                <w:b w:val="0"/>
                <w:sz w:val="22"/>
              </w:rPr>
              <w:t xml:space="preserve"> Tran H</w:t>
            </w:r>
            <w:r>
              <w:rPr>
                <w:b w:val="0"/>
                <w:sz w:val="22"/>
              </w:rPr>
              <w:t>un</w:t>
            </w:r>
            <w:r w:rsidR="00BC7100">
              <w:rPr>
                <w:b w:val="0"/>
                <w:sz w:val="22"/>
              </w:rPr>
              <w:t xml:space="preserve">g Dao </w:t>
            </w:r>
            <w:proofErr w:type="gramStart"/>
            <w:r w:rsidR="00BC7100">
              <w:rPr>
                <w:b w:val="0"/>
                <w:sz w:val="22"/>
              </w:rPr>
              <w:t>street</w:t>
            </w:r>
            <w:proofErr w:type="gramEnd"/>
            <w:r w:rsidR="00BC7100">
              <w:rPr>
                <w:b w:val="0"/>
                <w:sz w:val="22"/>
              </w:rPr>
              <w:t>, Duong D</w:t>
            </w:r>
            <w:r>
              <w:rPr>
                <w:b w:val="0"/>
                <w:sz w:val="22"/>
              </w:rPr>
              <w:t xml:space="preserve">ong town, </w:t>
            </w:r>
            <w:proofErr w:type="spellStart"/>
            <w:r>
              <w:rPr>
                <w:b w:val="0"/>
                <w:sz w:val="22"/>
              </w:rPr>
              <w:t>Phu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Quoc</w:t>
            </w:r>
            <w:proofErr w:type="spellEnd"/>
            <w:r>
              <w:rPr>
                <w:b w:val="0"/>
                <w:sz w:val="22"/>
              </w:rPr>
              <w:t xml:space="preserve"> island</w:t>
            </w:r>
          </w:p>
          <w:p w:rsidR="00602916" w:rsidRPr="00602916" w:rsidRDefault="00BC7100" w:rsidP="00602916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INTERNSHIP</w:t>
            </w:r>
          </w:p>
          <w:p w:rsidR="00036450" w:rsidRDefault="00CB7DC0" w:rsidP="00B359E4">
            <w:pPr>
              <w:pStyle w:val="Date"/>
              <w:rPr>
                <w:sz w:val="20"/>
                <w:szCs w:val="20"/>
              </w:rPr>
            </w:pPr>
            <w:r w:rsidRPr="00C4209A">
              <w:rPr>
                <w:sz w:val="20"/>
                <w:szCs w:val="20"/>
              </w:rPr>
              <w:t xml:space="preserve">12-2016 </w:t>
            </w:r>
            <w:r w:rsidR="00036450" w:rsidRPr="00C4209A">
              <w:rPr>
                <w:sz w:val="20"/>
                <w:szCs w:val="20"/>
              </w:rPr>
              <w:t>–</w:t>
            </w:r>
            <w:r w:rsidRPr="00C4209A">
              <w:rPr>
                <w:sz w:val="20"/>
                <w:szCs w:val="20"/>
              </w:rPr>
              <w:t xml:space="preserve"> 3-2017</w:t>
            </w:r>
          </w:p>
          <w:p w:rsidR="00602916" w:rsidRDefault="00602916" w:rsidP="00602916">
            <w:pPr>
              <w:pStyle w:val="ListParagraph"/>
              <w:numPr>
                <w:ilvl w:val="0"/>
                <w:numId w:val="1"/>
              </w:numPr>
            </w:pPr>
            <w:r>
              <w:t>Learn how to be a good waiter</w:t>
            </w:r>
          </w:p>
          <w:p w:rsidR="00602916" w:rsidRDefault="00602916" w:rsidP="00602916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</w:t>
            </w:r>
            <w:r w:rsidR="004F1607">
              <w:t>full time-</w:t>
            </w:r>
            <w:r>
              <w:t>staff in restaurant operation</w:t>
            </w:r>
            <w:r w:rsidR="00BE621F">
              <w:t>s.</w:t>
            </w:r>
          </w:p>
          <w:p w:rsidR="00BE621F" w:rsidRPr="00602916" w:rsidRDefault="00BE621F" w:rsidP="00602916">
            <w:pPr>
              <w:pStyle w:val="ListParagraph"/>
              <w:numPr>
                <w:ilvl w:val="0"/>
                <w:numId w:val="1"/>
              </w:numPr>
            </w:pPr>
            <w:r>
              <w:t>Try with all my best to deliver best service for customer</w:t>
            </w:r>
          </w:p>
          <w:p w:rsidR="004D3011" w:rsidRPr="00C4209A" w:rsidRDefault="004D3011" w:rsidP="00036450">
            <w:pPr>
              <w:rPr>
                <w:sz w:val="22"/>
              </w:rPr>
            </w:pPr>
          </w:p>
          <w:p w:rsidR="004D3011" w:rsidRDefault="00BE621F" w:rsidP="00B359E4">
            <w:pPr>
              <w:pStyle w:val="Heading4"/>
              <w:rPr>
                <w:b w:val="0"/>
                <w:sz w:val="22"/>
              </w:rPr>
            </w:pPr>
            <w:r>
              <w:rPr>
                <w:sz w:val="22"/>
              </w:rPr>
              <w:t xml:space="preserve">THE MYST </w:t>
            </w:r>
            <w:proofErr w:type="gramStart"/>
            <w:r>
              <w:rPr>
                <w:sz w:val="22"/>
              </w:rPr>
              <w:t xml:space="preserve">HOTEL  </w:t>
            </w:r>
            <w:r>
              <w:rPr>
                <w:b w:val="0"/>
                <w:sz w:val="22"/>
              </w:rPr>
              <w:t>4</w:t>
            </w:r>
            <w:proofErr w:type="gramEnd"/>
            <w:r>
              <w:rPr>
                <w:b w:val="0"/>
                <w:sz w:val="22"/>
              </w:rPr>
              <w:t xml:space="preserve"> 6 8 Ho </w:t>
            </w:r>
            <w:proofErr w:type="spellStart"/>
            <w:r>
              <w:rPr>
                <w:b w:val="0"/>
                <w:sz w:val="22"/>
              </w:rPr>
              <w:t>Huan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Nghiep</w:t>
            </w:r>
            <w:proofErr w:type="spellEnd"/>
            <w:r>
              <w:rPr>
                <w:b w:val="0"/>
                <w:sz w:val="22"/>
              </w:rPr>
              <w:t xml:space="preserve">, Ben </w:t>
            </w:r>
            <w:proofErr w:type="spellStart"/>
            <w:r>
              <w:rPr>
                <w:b w:val="0"/>
                <w:sz w:val="22"/>
              </w:rPr>
              <w:t>Nghe</w:t>
            </w:r>
            <w:proofErr w:type="spellEnd"/>
            <w:r>
              <w:rPr>
                <w:b w:val="0"/>
                <w:sz w:val="22"/>
              </w:rPr>
              <w:t xml:space="preserve"> ward, District 1, HCM city</w:t>
            </w:r>
          </w:p>
          <w:p w:rsidR="00BE621F" w:rsidRPr="00BE621F" w:rsidRDefault="00BE621F" w:rsidP="00BE621F">
            <w:pPr>
              <w:rPr>
                <w:b/>
                <w:color w:val="FF0000"/>
                <w:sz w:val="22"/>
              </w:rPr>
            </w:pPr>
            <w:r w:rsidRPr="00BE621F">
              <w:rPr>
                <w:b/>
                <w:color w:val="FF0000"/>
                <w:sz w:val="22"/>
              </w:rPr>
              <w:t>WAITER</w:t>
            </w:r>
          </w:p>
          <w:p w:rsidR="004D3011" w:rsidRDefault="00CB7DC0" w:rsidP="00B359E4">
            <w:pPr>
              <w:pStyle w:val="Date"/>
              <w:rPr>
                <w:sz w:val="20"/>
                <w:szCs w:val="20"/>
              </w:rPr>
            </w:pPr>
            <w:r w:rsidRPr="00C4209A">
              <w:rPr>
                <w:sz w:val="20"/>
                <w:szCs w:val="20"/>
              </w:rPr>
              <w:t xml:space="preserve">9-2017 </w:t>
            </w:r>
            <w:r w:rsidR="004D3011" w:rsidRPr="00C4209A">
              <w:rPr>
                <w:sz w:val="20"/>
                <w:szCs w:val="20"/>
              </w:rPr>
              <w:t>–</w:t>
            </w:r>
            <w:r w:rsidRPr="00C4209A">
              <w:rPr>
                <w:sz w:val="20"/>
                <w:szCs w:val="20"/>
              </w:rPr>
              <w:t xml:space="preserve"> 3-2020</w:t>
            </w:r>
            <w:r w:rsidR="00BE621F">
              <w:rPr>
                <w:sz w:val="20"/>
                <w:szCs w:val="20"/>
              </w:rPr>
              <w:t>\</w:t>
            </w:r>
          </w:p>
          <w:p w:rsidR="00BE621F" w:rsidRDefault="00BE621F" w:rsidP="00BE621F">
            <w:pPr>
              <w:pStyle w:val="ListParagraph"/>
              <w:numPr>
                <w:ilvl w:val="0"/>
                <w:numId w:val="2"/>
              </w:numPr>
            </w:pPr>
            <w:r>
              <w:t>Greeting and farewell guest with nice performance</w:t>
            </w:r>
          </w:p>
          <w:p w:rsidR="00BE621F" w:rsidRDefault="00BE621F" w:rsidP="00BE621F">
            <w:pPr>
              <w:pStyle w:val="ListParagraph"/>
              <w:numPr>
                <w:ilvl w:val="0"/>
                <w:numId w:val="2"/>
              </w:numPr>
            </w:pPr>
            <w:r>
              <w:t>Providing excellent wait service to ensure satisfaction</w:t>
            </w:r>
          </w:p>
          <w:p w:rsidR="00BE621F" w:rsidRDefault="00BE621F" w:rsidP="00BE621F">
            <w:pPr>
              <w:pStyle w:val="ListParagraph"/>
              <w:numPr>
                <w:ilvl w:val="0"/>
                <w:numId w:val="2"/>
              </w:numPr>
            </w:pPr>
            <w:r>
              <w:t>Taking order and delivering food and beverages</w:t>
            </w:r>
          </w:p>
          <w:p w:rsidR="00BE621F" w:rsidRPr="00BE621F" w:rsidRDefault="00BE621F" w:rsidP="00BE621F">
            <w:pPr>
              <w:pStyle w:val="ListParagraph"/>
              <w:numPr>
                <w:ilvl w:val="0"/>
                <w:numId w:val="2"/>
              </w:numPr>
            </w:pPr>
            <w:r>
              <w:t>Deliver check and collect bill payments</w:t>
            </w:r>
          </w:p>
          <w:p w:rsidR="00555029" w:rsidRPr="00C4209A" w:rsidRDefault="00555029" w:rsidP="00555029">
            <w:pPr>
              <w:pStyle w:val="Heading2"/>
              <w:rPr>
                <w:sz w:val="24"/>
                <w:szCs w:val="24"/>
              </w:rPr>
            </w:pPr>
            <w:r w:rsidRPr="00C4209A">
              <w:rPr>
                <w:sz w:val="24"/>
                <w:szCs w:val="24"/>
              </w:rPr>
              <w:t>skill</w:t>
            </w:r>
          </w:p>
          <w:p w:rsidR="00491791" w:rsidRDefault="00BE621F" w:rsidP="00555029">
            <w:pPr>
              <w:rPr>
                <w:sz w:val="22"/>
              </w:rPr>
            </w:pPr>
            <w:r>
              <w:rPr>
                <w:sz w:val="22"/>
              </w:rPr>
              <w:t>_Basic B</w:t>
            </w:r>
            <w:r w:rsidR="00491791">
              <w:rPr>
                <w:sz w:val="22"/>
              </w:rPr>
              <w:t>arista</w:t>
            </w:r>
            <w:r>
              <w:rPr>
                <w:sz w:val="22"/>
              </w:rPr>
              <w:t xml:space="preserve"> Art</w:t>
            </w:r>
          </w:p>
          <w:p w:rsidR="00036450" w:rsidRPr="00C4209A" w:rsidRDefault="00491791" w:rsidP="00555029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555029" w:rsidRPr="00C4209A">
              <w:rPr>
                <w:sz w:val="22"/>
              </w:rPr>
              <w:t>Language: English</w:t>
            </w:r>
            <w:r w:rsidR="00B76DE1">
              <w:rPr>
                <w:sz w:val="22"/>
              </w:rPr>
              <w:t xml:space="preserve"> communication</w:t>
            </w:r>
          </w:p>
          <w:p w:rsidR="00555029" w:rsidRPr="00C4209A" w:rsidRDefault="00491791" w:rsidP="00555029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0A22EF">
              <w:rPr>
                <w:sz w:val="22"/>
              </w:rPr>
              <w:t>Computer: Microsoft offi</w:t>
            </w:r>
            <w:r w:rsidR="00555029" w:rsidRPr="00C4209A">
              <w:rPr>
                <w:sz w:val="22"/>
              </w:rPr>
              <w:t>ce</w:t>
            </w:r>
          </w:p>
          <w:p w:rsidR="00BE621F" w:rsidRDefault="00491791" w:rsidP="00555029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BE621F">
              <w:rPr>
                <w:sz w:val="22"/>
              </w:rPr>
              <w:t xml:space="preserve"> B</w:t>
            </w:r>
            <w:r w:rsidR="00BE621F">
              <w:rPr>
                <w:sz w:val="22"/>
              </w:rPr>
              <w:t>asic</w:t>
            </w:r>
            <w:r w:rsidR="00BE621F">
              <w:rPr>
                <w:sz w:val="22"/>
              </w:rPr>
              <w:t xml:space="preserve"> W</w:t>
            </w:r>
            <w:r w:rsidR="00555029" w:rsidRPr="00C4209A">
              <w:rPr>
                <w:sz w:val="22"/>
              </w:rPr>
              <w:t>ine</w:t>
            </w:r>
            <w:r w:rsidR="00BE621F">
              <w:rPr>
                <w:sz w:val="22"/>
              </w:rPr>
              <w:t xml:space="preserve"> knowledge </w:t>
            </w:r>
          </w:p>
          <w:p w:rsidR="00D91CA4" w:rsidRDefault="00BE621F" w:rsidP="00555029">
            <w:pPr>
              <w:rPr>
                <w:sz w:val="22"/>
              </w:rPr>
            </w:pPr>
            <w:r>
              <w:rPr>
                <w:sz w:val="22"/>
              </w:rPr>
              <w:t>_ B</w:t>
            </w:r>
            <w:r w:rsidR="00491791">
              <w:rPr>
                <w:sz w:val="22"/>
              </w:rPr>
              <w:t xml:space="preserve">asic POS machine </w:t>
            </w:r>
          </w:p>
          <w:p w:rsidR="001965F2" w:rsidRPr="00C4209A" w:rsidRDefault="00491791" w:rsidP="00555029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1965F2">
              <w:rPr>
                <w:sz w:val="22"/>
              </w:rPr>
              <w:t>Work under pressure</w:t>
            </w:r>
          </w:p>
          <w:p w:rsidR="00555029" w:rsidRPr="00555029" w:rsidRDefault="00555029" w:rsidP="00555029"/>
        </w:tc>
        <w:bookmarkStart w:id="0" w:name="_GoBack"/>
        <w:bookmarkEnd w:id="0"/>
      </w:tr>
    </w:tbl>
    <w:p w:rsidR="0043117B" w:rsidRDefault="00DE788C" w:rsidP="00555029">
      <w:pPr>
        <w:tabs>
          <w:tab w:val="left" w:pos="990"/>
        </w:tabs>
        <w:jc w:val="center"/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8C" w:rsidRDefault="00DE788C" w:rsidP="000C45FF">
      <w:r>
        <w:separator/>
      </w:r>
    </w:p>
  </w:endnote>
  <w:endnote w:type="continuationSeparator" w:id="0">
    <w:p w:rsidR="00DE788C" w:rsidRDefault="00DE788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8C" w:rsidRDefault="00DE788C" w:rsidP="000C45FF">
      <w:r>
        <w:separator/>
      </w:r>
    </w:p>
  </w:footnote>
  <w:footnote w:type="continuationSeparator" w:id="0">
    <w:p w:rsidR="00DE788C" w:rsidRDefault="00DE788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907"/>
    <w:multiLevelType w:val="hybridMultilevel"/>
    <w:tmpl w:val="79CC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67E"/>
    <w:multiLevelType w:val="hybridMultilevel"/>
    <w:tmpl w:val="B576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C0"/>
    <w:rsid w:val="00036450"/>
    <w:rsid w:val="00094499"/>
    <w:rsid w:val="000A22EF"/>
    <w:rsid w:val="000C45FF"/>
    <w:rsid w:val="000E3FD1"/>
    <w:rsid w:val="00112054"/>
    <w:rsid w:val="001525E1"/>
    <w:rsid w:val="00180329"/>
    <w:rsid w:val="00181F05"/>
    <w:rsid w:val="0019001F"/>
    <w:rsid w:val="001965F2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1791"/>
    <w:rsid w:val="00496591"/>
    <w:rsid w:val="004C63E4"/>
    <w:rsid w:val="004D3011"/>
    <w:rsid w:val="004F1607"/>
    <w:rsid w:val="005262AC"/>
    <w:rsid w:val="00544EE4"/>
    <w:rsid w:val="00555029"/>
    <w:rsid w:val="005E39D5"/>
    <w:rsid w:val="00600670"/>
    <w:rsid w:val="00602916"/>
    <w:rsid w:val="0062123A"/>
    <w:rsid w:val="00646E75"/>
    <w:rsid w:val="006771D0"/>
    <w:rsid w:val="00715FCB"/>
    <w:rsid w:val="00743101"/>
    <w:rsid w:val="007775E1"/>
    <w:rsid w:val="007867A0"/>
    <w:rsid w:val="007927F5"/>
    <w:rsid w:val="007F593D"/>
    <w:rsid w:val="00802CA0"/>
    <w:rsid w:val="009260CD"/>
    <w:rsid w:val="00952C25"/>
    <w:rsid w:val="0095631D"/>
    <w:rsid w:val="00A2118D"/>
    <w:rsid w:val="00AD76E2"/>
    <w:rsid w:val="00B20152"/>
    <w:rsid w:val="00B359E4"/>
    <w:rsid w:val="00B57D98"/>
    <w:rsid w:val="00B70850"/>
    <w:rsid w:val="00B76DE1"/>
    <w:rsid w:val="00BC7100"/>
    <w:rsid w:val="00BE621F"/>
    <w:rsid w:val="00C066B6"/>
    <w:rsid w:val="00C37BA1"/>
    <w:rsid w:val="00C4209A"/>
    <w:rsid w:val="00C4674C"/>
    <w:rsid w:val="00C506CF"/>
    <w:rsid w:val="00C72BED"/>
    <w:rsid w:val="00C74D2E"/>
    <w:rsid w:val="00C9578B"/>
    <w:rsid w:val="00CB0055"/>
    <w:rsid w:val="00CB7DC0"/>
    <w:rsid w:val="00D2522B"/>
    <w:rsid w:val="00D422DE"/>
    <w:rsid w:val="00D5459D"/>
    <w:rsid w:val="00D91CA4"/>
    <w:rsid w:val="00DA1F4D"/>
    <w:rsid w:val="00DD172A"/>
    <w:rsid w:val="00DE788C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0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AD0BE0B2D744519FBE7E9BA14A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6DD1-FA75-4C63-9D75-4E8EEC9AF6E3}"/>
      </w:docPartPr>
      <w:docPartBody>
        <w:p w:rsidR="00762834" w:rsidRDefault="007F2661">
          <w:pPr>
            <w:pStyle w:val="7CAD0BE0B2D744519FBE7E9BA14A1439"/>
          </w:pPr>
          <w:r w:rsidRPr="00CB0055">
            <w:t>Contact</w:t>
          </w:r>
        </w:p>
      </w:docPartBody>
    </w:docPart>
    <w:docPart>
      <w:docPartPr>
        <w:name w:val="BA6EE6461BB34F66B031282F883D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A44-CE7B-4E00-9337-D80FC6CF5EE8}"/>
      </w:docPartPr>
      <w:docPartBody>
        <w:p w:rsidR="00762834" w:rsidRDefault="007F2661">
          <w:pPr>
            <w:pStyle w:val="BA6EE6461BB34F66B031282F883D491C"/>
          </w:pPr>
          <w:r w:rsidRPr="004D3011">
            <w:t>PHONE:</w:t>
          </w:r>
        </w:p>
      </w:docPartBody>
    </w:docPart>
    <w:docPart>
      <w:docPartPr>
        <w:name w:val="4F296BD45D60437B822D38F169A0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EE52-6D5D-442E-8491-2CAAA218F341}"/>
      </w:docPartPr>
      <w:docPartBody>
        <w:p w:rsidR="00762834" w:rsidRDefault="007F2661">
          <w:pPr>
            <w:pStyle w:val="4F296BD45D60437B822D38F169A078B9"/>
          </w:pPr>
          <w:r w:rsidRPr="004D3011">
            <w:t>EMAIL:</w:t>
          </w:r>
        </w:p>
      </w:docPartBody>
    </w:docPart>
    <w:docPart>
      <w:docPartPr>
        <w:name w:val="E7387C6B6948472780615DAE3184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7EFD-EE10-4ED0-999E-A65FC0855CC3}"/>
      </w:docPartPr>
      <w:docPartBody>
        <w:p w:rsidR="00762834" w:rsidRDefault="007F2661">
          <w:pPr>
            <w:pStyle w:val="E7387C6B6948472780615DAE31845C76"/>
          </w:pPr>
          <w:r w:rsidRPr="00CB0055">
            <w:t>Hobbies</w:t>
          </w:r>
        </w:p>
      </w:docPartBody>
    </w:docPart>
    <w:docPart>
      <w:docPartPr>
        <w:name w:val="F98610A50663436CBDF54A2A6F58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80CB-1302-4BCC-80D2-BEE404AE4CB9}"/>
      </w:docPartPr>
      <w:docPartBody>
        <w:p w:rsidR="00762834" w:rsidRDefault="007F2661">
          <w:pPr>
            <w:pStyle w:val="F98610A50663436CBDF54A2A6F583F2C"/>
          </w:pPr>
          <w:r w:rsidRPr="00036450">
            <w:t>EDUCATION</w:t>
          </w:r>
        </w:p>
      </w:docPartBody>
    </w:docPart>
    <w:docPart>
      <w:docPartPr>
        <w:name w:val="08568ED38A77404199DF79AEA827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E5CC-7D91-4B35-BFC3-9D582984C073}"/>
      </w:docPartPr>
      <w:docPartBody>
        <w:p w:rsidR="00762834" w:rsidRDefault="007F2661">
          <w:pPr>
            <w:pStyle w:val="08568ED38A77404199DF79AEA8278D05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61"/>
    <w:rsid w:val="005E33FF"/>
    <w:rsid w:val="00762834"/>
    <w:rsid w:val="007F2661"/>
    <w:rsid w:val="00A46FCC"/>
    <w:rsid w:val="00B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6A97FC55E4C0085FC582704BC22BA">
    <w:name w:val="00B6A97FC55E4C0085FC582704BC22BA"/>
  </w:style>
  <w:style w:type="paragraph" w:customStyle="1" w:styleId="4C3E58FC66F74DF986D7C06EBCF5597B">
    <w:name w:val="4C3E58FC66F74DF986D7C06EBCF5597B"/>
  </w:style>
  <w:style w:type="paragraph" w:customStyle="1" w:styleId="63AA10A15B7D42A68E6371E38122B8F3">
    <w:name w:val="63AA10A15B7D42A68E6371E38122B8F3"/>
  </w:style>
  <w:style w:type="paragraph" w:customStyle="1" w:styleId="2E56445661384F06918CA2BBC459870A">
    <w:name w:val="2E56445661384F06918CA2BBC459870A"/>
  </w:style>
  <w:style w:type="paragraph" w:customStyle="1" w:styleId="7CAD0BE0B2D744519FBE7E9BA14A1439">
    <w:name w:val="7CAD0BE0B2D744519FBE7E9BA14A1439"/>
  </w:style>
  <w:style w:type="paragraph" w:customStyle="1" w:styleId="BA6EE6461BB34F66B031282F883D491C">
    <w:name w:val="BA6EE6461BB34F66B031282F883D491C"/>
  </w:style>
  <w:style w:type="paragraph" w:customStyle="1" w:styleId="896D77173AB24216AFC0A570223DCB8C">
    <w:name w:val="896D77173AB24216AFC0A570223DCB8C"/>
  </w:style>
  <w:style w:type="paragraph" w:customStyle="1" w:styleId="6388135AC3784AF4B3E674F4E32E198B">
    <w:name w:val="6388135AC3784AF4B3E674F4E32E198B"/>
  </w:style>
  <w:style w:type="paragraph" w:customStyle="1" w:styleId="9A07EF105A634E87864B9893F5A2FE83">
    <w:name w:val="9A07EF105A634E87864B9893F5A2FE83"/>
  </w:style>
  <w:style w:type="paragraph" w:customStyle="1" w:styleId="4F296BD45D60437B822D38F169A078B9">
    <w:name w:val="4F296BD45D60437B822D38F169A078B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B261BEA78F84F7C9546810AE2546304">
    <w:name w:val="FB261BEA78F84F7C9546810AE2546304"/>
  </w:style>
  <w:style w:type="paragraph" w:customStyle="1" w:styleId="E7387C6B6948472780615DAE31845C76">
    <w:name w:val="E7387C6B6948472780615DAE31845C76"/>
  </w:style>
  <w:style w:type="paragraph" w:customStyle="1" w:styleId="44A2C59129EF448DA51CBFF18904A9BB">
    <w:name w:val="44A2C59129EF448DA51CBFF18904A9BB"/>
  </w:style>
  <w:style w:type="paragraph" w:customStyle="1" w:styleId="777F4FCBED6C49DC81B66DDB6FCD6F57">
    <w:name w:val="777F4FCBED6C49DC81B66DDB6FCD6F57"/>
  </w:style>
  <w:style w:type="paragraph" w:customStyle="1" w:styleId="F23BF694A1A34178B2241DF847980229">
    <w:name w:val="F23BF694A1A34178B2241DF847980229"/>
  </w:style>
  <w:style w:type="paragraph" w:customStyle="1" w:styleId="AAEFEAA4FD2E462E96CD5249656423C8">
    <w:name w:val="AAEFEAA4FD2E462E96CD5249656423C8"/>
  </w:style>
  <w:style w:type="paragraph" w:customStyle="1" w:styleId="F98610A50663436CBDF54A2A6F583F2C">
    <w:name w:val="F98610A50663436CBDF54A2A6F583F2C"/>
  </w:style>
  <w:style w:type="paragraph" w:customStyle="1" w:styleId="3A7D971A4091414599DB0EA3E98E2C24">
    <w:name w:val="3A7D971A4091414599DB0EA3E98E2C24"/>
  </w:style>
  <w:style w:type="paragraph" w:customStyle="1" w:styleId="1F406FB10DB84316A064A9DB4DFD804E">
    <w:name w:val="1F406FB10DB84316A064A9DB4DFD804E"/>
  </w:style>
  <w:style w:type="paragraph" w:customStyle="1" w:styleId="72AC1FC535B847049F1EDC0DA24F1084">
    <w:name w:val="72AC1FC535B847049F1EDC0DA24F1084"/>
  </w:style>
  <w:style w:type="paragraph" w:customStyle="1" w:styleId="509B88167BCC4D6A80D146B38EA5DE55">
    <w:name w:val="509B88167BCC4D6A80D146B38EA5DE55"/>
  </w:style>
  <w:style w:type="paragraph" w:customStyle="1" w:styleId="3891B80E5EEC44938A7BF02E2FA33609">
    <w:name w:val="3891B80E5EEC44938A7BF02E2FA33609"/>
  </w:style>
  <w:style w:type="paragraph" w:customStyle="1" w:styleId="5FEA6A95C2A74C668F5CD63874D90473">
    <w:name w:val="5FEA6A95C2A74C668F5CD63874D90473"/>
  </w:style>
  <w:style w:type="paragraph" w:customStyle="1" w:styleId="095BBD3806684A87BDDA7C5ED4AA1CF7">
    <w:name w:val="095BBD3806684A87BDDA7C5ED4AA1CF7"/>
  </w:style>
  <w:style w:type="paragraph" w:customStyle="1" w:styleId="08568ED38A77404199DF79AEA8278D05">
    <w:name w:val="08568ED38A77404199DF79AEA8278D05"/>
  </w:style>
  <w:style w:type="paragraph" w:customStyle="1" w:styleId="57D22C9431E840F09BEDD912EB1E0238">
    <w:name w:val="57D22C9431E840F09BEDD912EB1E0238"/>
  </w:style>
  <w:style w:type="paragraph" w:customStyle="1" w:styleId="1D74AC7E556C4A07BD04395C8B0C5850">
    <w:name w:val="1D74AC7E556C4A07BD04395C8B0C5850"/>
  </w:style>
  <w:style w:type="paragraph" w:customStyle="1" w:styleId="9CA09AAA8508482BA79158AB3E4E1DC8">
    <w:name w:val="9CA09AAA8508482BA79158AB3E4E1DC8"/>
  </w:style>
  <w:style w:type="paragraph" w:customStyle="1" w:styleId="D258EFD2483D4A1B98EC29C61D1BE1EE">
    <w:name w:val="D258EFD2483D4A1B98EC29C61D1BE1EE"/>
  </w:style>
  <w:style w:type="paragraph" w:customStyle="1" w:styleId="23F7FA6CBF354D71A2A07354AAC4CC7E">
    <w:name w:val="23F7FA6CBF354D71A2A07354AAC4CC7E"/>
  </w:style>
  <w:style w:type="paragraph" w:customStyle="1" w:styleId="CDDF9EC346774FBFB009509AA03416D5">
    <w:name w:val="CDDF9EC346774FBFB009509AA03416D5"/>
  </w:style>
  <w:style w:type="paragraph" w:customStyle="1" w:styleId="B641B8458A9C41E2B96FAF7BB9DC302E">
    <w:name w:val="B641B8458A9C41E2B96FAF7BB9DC302E"/>
  </w:style>
  <w:style w:type="paragraph" w:customStyle="1" w:styleId="37D8D4D2F29A484EA07E7C2E6705C1DA">
    <w:name w:val="37D8D4D2F29A484EA07E7C2E6705C1DA"/>
  </w:style>
  <w:style w:type="paragraph" w:customStyle="1" w:styleId="2E3EA07B677D4937BFA41BC96E4A355A">
    <w:name w:val="2E3EA07B677D4937BFA41BC96E4A355A"/>
  </w:style>
  <w:style w:type="paragraph" w:customStyle="1" w:styleId="B31B398ADDB14071960362E110845141">
    <w:name w:val="B31B398ADDB14071960362E110845141"/>
  </w:style>
  <w:style w:type="paragraph" w:customStyle="1" w:styleId="8BDF00A0C30348B58E40805A1DFC68FF">
    <w:name w:val="8BDF00A0C30348B58E40805A1DFC68FF"/>
  </w:style>
  <w:style w:type="paragraph" w:customStyle="1" w:styleId="98E39F095FC74C5290381EC6CE1C3619">
    <w:name w:val="98E39F095FC74C5290381EC6CE1C3619"/>
  </w:style>
  <w:style w:type="paragraph" w:customStyle="1" w:styleId="F80BDEAD5ABB4E2FAD918D0FFE78E177">
    <w:name w:val="F80BDEAD5ABB4E2FAD918D0FFE78E177"/>
  </w:style>
  <w:style w:type="paragraph" w:customStyle="1" w:styleId="5CD837467DEF4545A3908FDE7F32C536">
    <w:name w:val="5CD837467DEF4545A3908FDE7F32C536"/>
  </w:style>
  <w:style w:type="paragraph" w:customStyle="1" w:styleId="87059D354F3D483AACBBF9577CC3642B">
    <w:name w:val="87059D354F3D483AACBBF9577CC3642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E8B84F67E2E45978544AEA17EEDCC36">
    <w:name w:val="6E8B84F67E2E45978544AEA17EEDC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2020-07-14T04:22:00Z</dcterms:created>
  <dcterms:modified xsi:type="dcterms:W3CDTF">2020-07-20T03:42:00Z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